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1FF" w:rsidRPr="000D028F" w:rsidRDefault="00533AF8">
      <w:bookmarkStart w:id="0" w:name="_GoBack"/>
      <w:bookmarkEnd w:id="0"/>
      <w:r w:rsidRPr="000D028F">
        <w:rPr>
          <w:rFonts w:hint="eastAsia"/>
        </w:rPr>
        <w:t>別記</w:t>
      </w:r>
      <w:r w:rsidR="00F411FF" w:rsidRPr="000D028F">
        <w:rPr>
          <w:rFonts w:hint="eastAsia"/>
        </w:rPr>
        <w:t>様式</w:t>
      </w:r>
      <w:r w:rsidR="00780415" w:rsidRPr="000D028F">
        <w:rPr>
          <w:rFonts w:hint="eastAsia"/>
        </w:rPr>
        <w:t>第8</w:t>
      </w:r>
      <w:r w:rsidR="00F411FF" w:rsidRPr="000D028F">
        <w:t>(</w:t>
      </w:r>
      <w:r w:rsidR="00F411FF" w:rsidRPr="000D028F">
        <w:rPr>
          <w:rFonts w:hint="eastAsia"/>
        </w:rPr>
        <w:t>第</w:t>
      </w:r>
      <w:r w:rsidR="00EE321F" w:rsidRPr="000D028F">
        <w:rPr>
          <w:rFonts w:hint="eastAsia"/>
        </w:rPr>
        <w:t>1</w:t>
      </w:r>
      <w:r w:rsidR="007D477A" w:rsidRPr="000D028F">
        <w:t>7</w:t>
      </w:r>
      <w:r w:rsidR="00F411FF" w:rsidRPr="000D028F">
        <w:rPr>
          <w:rFonts w:hint="eastAsia"/>
        </w:rPr>
        <w:t>条関係</w:t>
      </w:r>
      <w:r w:rsidR="00F411FF" w:rsidRPr="000D028F">
        <w:t>)</w:t>
      </w:r>
    </w:p>
    <w:p w:rsidR="00F411FF" w:rsidRPr="000D028F" w:rsidRDefault="00F411FF"/>
    <w:p w:rsidR="00E8330C" w:rsidRPr="000D028F" w:rsidRDefault="002718C8" w:rsidP="00E8330C">
      <w:pPr>
        <w:jc w:val="center"/>
      </w:pPr>
      <w:r w:rsidRPr="000D028F">
        <w:rPr>
          <w:rFonts w:hint="eastAsia"/>
        </w:rPr>
        <w:t>病原体等廃棄届</w:t>
      </w:r>
    </w:p>
    <w:p w:rsidR="00E8330C" w:rsidRPr="000D028F" w:rsidRDefault="00E8330C"/>
    <w:p w:rsidR="00F411FF" w:rsidRPr="00730AF6" w:rsidRDefault="00E8330C">
      <w:r w:rsidRPr="00730AF6">
        <w:rPr>
          <w:rFonts w:hint="eastAsia"/>
        </w:rPr>
        <w:t xml:space="preserve">　熊本大学</w:t>
      </w:r>
      <w:r w:rsidR="00F411FF" w:rsidRPr="00730AF6">
        <w:rPr>
          <w:rFonts w:hint="eastAsia"/>
        </w:rPr>
        <w:t>長　殿</w:t>
      </w:r>
    </w:p>
    <w:p w:rsidR="00643619" w:rsidRPr="00730AF6" w:rsidRDefault="00643619" w:rsidP="00643619">
      <w:pPr>
        <w:pStyle w:val="af"/>
        <w:spacing w:line="0" w:lineRule="atLeast"/>
      </w:pPr>
    </w:p>
    <w:p w:rsidR="00780415" w:rsidRPr="00730AF6" w:rsidRDefault="00780415" w:rsidP="00780415">
      <w:pPr>
        <w:pStyle w:val="af"/>
        <w:spacing w:line="0" w:lineRule="atLeast"/>
      </w:pPr>
      <w:r w:rsidRPr="00730AF6">
        <w:t xml:space="preserve">　</w:t>
      </w:r>
      <w:r w:rsidRPr="00730AF6">
        <w:rPr>
          <w:rFonts w:hint="eastAsia"/>
        </w:rPr>
        <w:t xml:space="preserve">　</w:t>
      </w:r>
      <w:r w:rsidRPr="00730AF6">
        <w:t xml:space="preserve">　　　　　　　　　　　　　　　　　　　　　　所属・職名</w:t>
      </w:r>
    </w:p>
    <w:p w:rsidR="00780415" w:rsidRPr="00730AF6" w:rsidRDefault="00780415" w:rsidP="00780415">
      <w:pPr>
        <w:pStyle w:val="af"/>
        <w:spacing w:line="0" w:lineRule="atLeast"/>
      </w:pPr>
      <w:r w:rsidRPr="00730AF6">
        <w:rPr>
          <w:rFonts w:hint="eastAsia"/>
        </w:rPr>
        <w:t xml:space="preserve">　</w:t>
      </w:r>
      <w:r w:rsidRPr="00730AF6">
        <w:t xml:space="preserve">　　　　　　　　　　　　　　　　　　　　　　　氏名（</w:t>
      </w:r>
      <w:r w:rsidR="00C046CD" w:rsidRPr="00A35773">
        <w:rPr>
          <w:rFonts w:hint="eastAsia"/>
        </w:rPr>
        <w:t>部局等の長</w:t>
      </w:r>
      <w:r w:rsidRPr="00730AF6">
        <w:t>）</w:t>
      </w:r>
    </w:p>
    <w:p w:rsidR="00780415" w:rsidRPr="00730AF6" w:rsidRDefault="00780415" w:rsidP="00643619">
      <w:pPr>
        <w:pStyle w:val="af"/>
        <w:spacing w:line="0" w:lineRule="atLeast"/>
      </w:pPr>
    </w:p>
    <w:p w:rsidR="00643619" w:rsidRPr="00730AF6" w:rsidRDefault="00643619" w:rsidP="00643619">
      <w:pPr>
        <w:pStyle w:val="af"/>
        <w:spacing w:line="0" w:lineRule="atLeast"/>
      </w:pPr>
      <w:r w:rsidRPr="00730AF6">
        <w:rPr>
          <w:rFonts w:hint="eastAsia"/>
        </w:rPr>
        <w:t xml:space="preserve">　　　　　　　　　　　　　　　　　　　　</w:t>
      </w:r>
      <w:r w:rsidRPr="00730AF6">
        <w:t xml:space="preserve">　　　</w:t>
      </w:r>
      <w:r w:rsidRPr="00730AF6">
        <w:rPr>
          <w:rFonts w:hint="eastAsia"/>
        </w:rPr>
        <w:t xml:space="preserve">　所属</w:t>
      </w:r>
      <w:r w:rsidRPr="00730AF6">
        <w:t>・職</w:t>
      </w:r>
      <w:r w:rsidRPr="00730AF6">
        <w:rPr>
          <w:rFonts w:hint="eastAsia"/>
        </w:rPr>
        <w:t>名</w:t>
      </w:r>
    </w:p>
    <w:p w:rsidR="00643619" w:rsidRPr="00730AF6" w:rsidRDefault="00643619" w:rsidP="00643619">
      <w:pPr>
        <w:pStyle w:val="af"/>
        <w:spacing w:line="0" w:lineRule="atLeast"/>
      </w:pPr>
      <w:r w:rsidRPr="00730AF6">
        <w:rPr>
          <w:rFonts w:hint="eastAsia"/>
        </w:rPr>
        <w:t xml:space="preserve">　　　　　　　　　　　　　　　　　　　　　　</w:t>
      </w:r>
      <w:r w:rsidRPr="00730AF6">
        <w:t xml:space="preserve">　　</w:t>
      </w:r>
      <w:r w:rsidRPr="00730AF6">
        <w:rPr>
          <w:rFonts w:hint="eastAsia"/>
        </w:rPr>
        <w:t>氏名（</w:t>
      </w:r>
      <w:r w:rsidRPr="00730AF6">
        <w:t>管理責任者）</w:t>
      </w:r>
    </w:p>
    <w:p w:rsidR="00FA667B" w:rsidRPr="00730AF6" w:rsidRDefault="00FA667B" w:rsidP="00FA667B">
      <w:pPr>
        <w:jc w:val="left"/>
        <w:rPr>
          <w:u w:val="single"/>
        </w:rPr>
      </w:pPr>
      <w:r w:rsidRPr="00730AF6">
        <w:rPr>
          <w:rFonts w:hint="eastAsia"/>
          <w:u w:val="single"/>
        </w:rPr>
        <w:t xml:space="preserve">届出年月日　　　　　年　　月　　日　</w:t>
      </w:r>
    </w:p>
    <w:p w:rsidR="00F411FF" w:rsidRPr="00730AF6" w:rsidRDefault="00F411FF"/>
    <w:p w:rsidR="00F411FF" w:rsidRPr="00B0439A" w:rsidRDefault="00EB12E8">
      <w:r w:rsidRPr="00B0439A">
        <w:rPr>
          <w:rFonts w:hint="eastAsia"/>
        </w:rPr>
        <w:t xml:space="preserve">　</w:t>
      </w:r>
      <w:r w:rsidR="00E8330C" w:rsidRPr="00B0439A">
        <w:rPr>
          <w:rFonts w:hint="eastAsia"/>
        </w:rPr>
        <w:t>熊本</w:t>
      </w:r>
      <w:r w:rsidR="008938E7" w:rsidRPr="00B0439A">
        <w:rPr>
          <w:rFonts w:hint="eastAsia"/>
        </w:rPr>
        <w:t>大学病原体等安全管理規則</w:t>
      </w:r>
      <w:r w:rsidR="00F411FF" w:rsidRPr="00B0439A">
        <w:rPr>
          <w:rFonts w:hint="eastAsia"/>
        </w:rPr>
        <w:t>第</w:t>
      </w:r>
      <w:r w:rsidR="0010587A" w:rsidRPr="00B0439A">
        <w:rPr>
          <w:rFonts w:hint="eastAsia"/>
        </w:rPr>
        <w:t>1</w:t>
      </w:r>
      <w:r w:rsidR="007D477A" w:rsidRPr="00B0439A">
        <w:t>7</w:t>
      </w:r>
      <w:r w:rsidR="00F411FF" w:rsidRPr="00B0439A">
        <w:rPr>
          <w:rFonts w:hint="eastAsia"/>
        </w:rPr>
        <w:t>条</w:t>
      </w:r>
      <w:r w:rsidR="00780415" w:rsidRPr="00B0439A">
        <w:rPr>
          <w:rFonts w:hint="eastAsia"/>
        </w:rPr>
        <w:t>第</w:t>
      </w:r>
      <w:r w:rsidR="00305049" w:rsidRPr="00B0439A">
        <w:t>7</w:t>
      </w:r>
      <w:r w:rsidR="00780415" w:rsidRPr="00B0439A">
        <w:rPr>
          <w:rFonts w:hint="eastAsia"/>
        </w:rPr>
        <w:t>項</w:t>
      </w:r>
      <w:r w:rsidR="00F411FF" w:rsidRPr="00B0439A">
        <w:rPr>
          <w:rFonts w:hint="eastAsia"/>
        </w:rPr>
        <w:t>の規定に基づき，下記のとおり届</w:t>
      </w:r>
      <w:r w:rsidR="008F5629" w:rsidRPr="00B0439A">
        <w:rPr>
          <w:rFonts w:hint="eastAsia"/>
        </w:rPr>
        <w:t>け</w:t>
      </w:r>
      <w:r w:rsidR="00F411FF" w:rsidRPr="00B0439A">
        <w:rPr>
          <w:rFonts w:hint="eastAsia"/>
        </w:rPr>
        <w:t>出します。</w:t>
      </w:r>
    </w:p>
    <w:p w:rsidR="00730AF6" w:rsidRPr="00730AF6" w:rsidRDefault="00730AF6"/>
    <w:p w:rsidR="00F411FF" w:rsidRPr="00730AF6" w:rsidRDefault="00F411FF">
      <w:pPr>
        <w:jc w:val="center"/>
      </w:pPr>
      <w:r w:rsidRPr="00730AF6">
        <w:rPr>
          <w:rFonts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6"/>
        <w:gridCol w:w="5089"/>
      </w:tblGrid>
      <w:tr w:rsidR="00730AF6" w:rsidRPr="00730AF6" w:rsidTr="00CC4122">
        <w:trPr>
          <w:trHeight w:val="626"/>
        </w:trPr>
        <w:tc>
          <w:tcPr>
            <w:tcW w:w="3416" w:type="dxa"/>
            <w:vAlign w:val="center"/>
          </w:tcPr>
          <w:p w:rsidR="008938E7" w:rsidRPr="00730AF6" w:rsidRDefault="008938E7" w:rsidP="008938E7">
            <w:r w:rsidRPr="00730AF6">
              <w:t>保管場所</w:t>
            </w:r>
            <w:r w:rsidRPr="00730AF6">
              <w:rPr>
                <w:rFonts w:hint="eastAsia"/>
              </w:rPr>
              <w:t>：実験室名</w:t>
            </w:r>
            <w:r w:rsidRPr="00730AF6">
              <w:t>等</w:t>
            </w:r>
          </w:p>
        </w:tc>
        <w:tc>
          <w:tcPr>
            <w:tcW w:w="5089" w:type="dxa"/>
            <w:vAlign w:val="center"/>
          </w:tcPr>
          <w:p w:rsidR="008938E7" w:rsidRPr="00730AF6" w:rsidRDefault="008938E7"/>
        </w:tc>
      </w:tr>
      <w:tr w:rsidR="00730AF6" w:rsidRPr="00730AF6" w:rsidTr="000F32F0">
        <w:trPr>
          <w:trHeight w:val="1132"/>
        </w:trPr>
        <w:tc>
          <w:tcPr>
            <w:tcW w:w="3416" w:type="dxa"/>
            <w:vAlign w:val="center"/>
          </w:tcPr>
          <w:p w:rsidR="00FA667B" w:rsidRPr="00730AF6" w:rsidRDefault="00E8330C" w:rsidP="00FA667B">
            <w:pPr>
              <w:pStyle w:val="ae"/>
              <w:numPr>
                <w:ilvl w:val="0"/>
                <w:numId w:val="1"/>
              </w:numPr>
              <w:ind w:leftChars="0"/>
            </w:pPr>
            <w:r w:rsidRPr="00730AF6">
              <w:rPr>
                <w:rFonts w:hint="eastAsia"/>
              </w:rPr>
              <w:t>廃棄</w:t>
            </w:r>
            <w:r w:rsidR="00F411FF" w:rsidRPr="00730AF6">
              <w:rPr>
                <w:rFonts w:hint="eastAsia"/>
              </w:rPr>
              <w:t>する病原体等の種類</w:t>
            </w:r>
          </w:p>
          <w:p w:rsidR="00F411FF" w:rsidRPr="00730AF6" w:rsidRDefault="00F411FF" w:rsidP="00FA667B">
            <w:pPr>
              <w:ind w:firstLineChars="200" w:firstLine="420"/>
            </w:pPr>
            <w:r w:rsidRPr="00730AF6">
              <w:rPr>
                <w:rFonts w:hint="eastAsia"/>
              </w:rPr>
              <w:t>及び</w:t>
            </w:r>
            <w:r w:rsidRPr="00730AF6">
              <w:t>BSL</w:t>
            </w:r>
            <w:r w:rsidRPr="00730AF6">
              <w:rPr>
                <w:rFonts w:hint="eastAsia"/>
              </w:rPr>
              <w:t>等</w:t>
            </w:r>
          </w:p>
        </w:tc>
        <w:tc>
          <w:tcPr>
            <w:tcW w:w="5089" w:type="dxa"/>
            <w:vAlign w:val="bottom"/>
          </w:tcPr>
          <w:p w:rsidR="00F411FF" w:rsidRPr="00730AF6" w:rsidRDefault="00F411FF">
            <w:r w:rsidRPr="00730AF6">
              <w:rPr>
                <w:rFonts w:hint="eastAsia"/>
              </w:rPr>
              <w:t>種類：</w:t>
            </w:r>
          </w:p>
          <w:p w:rsidR="00DA69F5" w:rsidRPr="00730AF6" w:rsidRDefault="00F411FF">
            <w:r w:rsidRPr="00730AF6">
              <w:t>BSL</w:t>
            </w:r>
            <w:r w:rsidRPr="00730AF6">
              <w:rPr>
                <w:rFonts w:hint="eastAsia"/>
              </w:rPr>
              <w:t>：</w:t>
            </w:r>
            <w:r w:rsidRPr="00730AF6">
              <w:rPr>
                <w:rFonts w:hint="eastAsia"/>
                <w:u w:val="single"/>
              </w:rPr>
              <w:t xml:space="preserve">　　　　　</w:t>
            </w:r>
            <w:r w:rsidRPr="00730AF6">
              <w:rPr>
                <w:rFonts w:hint="eastAsia"/>
              </w:rPr>
              <w:t xml:space="preserve">　</w:t>
            </w:r>
          </w:p>
          <w:p w:rsidR="00A151A3" w:rsidRPr="00730AF6" w:rsidRDefault="00DA69F5" w:rsidP="00DA69F5">
            <w:r w:rsidRPr="00730AF6">
              <w:rPr>
                <w:rFonts w:hint="eastAsia"/>
              </w:rPr>
              <w:t>□二種病原体等</w:t>
            </w:r>
            <w:r w:rsidR="00A151A3" w:rsidRPr="00730AF6">
              <w:rPr>
                <w:rFonts w:hint="eastAsia"/>
              </w:rPr>
              <w:t xml:space="preserve">　</w:t>
            </w:r>
            <w:r w:rsidRPr="00730AF6">
              <w:rPr>
                <w:rFonts w:hint="eastAsia"/>
              </w:rPr>
              <w:t>□三種病原体等</w:t>
            </w:r>
          </w:p>
          <w:p w:rsidR="00DA69F5" w:rsidRPr="00730AF6" w:rsidRDefault="00DA69F5" w:rsidP="00DA69F5">
            <w:r w:rsidRPr="00730AF6">
              <w:rPr>
                <w:rFonts w:hint="eastAsia"/>
              </w:rPr>
              <w:t>□四種病原体等</w:t>
            </w:r>
            <w:r w:rsidR="00A151A3" w:rsidRPr="000D028F">
              <w:rPr>
                <w:rFonts w:hint="eastAsia"/>
              </w:rPr>
              <w:t xml:space="preserve">　□</w:t>
            </w:r>
            <w:r w:rsidR="00A151A3" w:rsidRPr="000D028F">
              <w:t>特定病原体等には該当しない</w:t>
            </w:r>
          </w:p>
          <w:p w:rsidR="00F411FF" w:rsidRPr="00730AF6" w:rsidRDefault="00DA69F5" w:rsidP="00DA69F5">
            <w:pPr>
              <w:jc w:val="right"/>
            </w:pPr>
            <w:r w:rsidRPr="00730AF6">
              <w:t xml:space="preserve"> (</w:t>
            </w:r>
            <w:r w:rsidRPr="00730AF6">
              <w:rPr>
                <w:rFonts w:hint="eastAsia"/>
              </w:rPr>
              <w:t>選択項目を■</w:t>
            </w:r>
            <w:r w:rsidRPr="00730AF6">
              <w:t>)</w:t>
            </w:r>
            <w:r w:rsidR="00F411FF" w:rsidRPr="00730AF6">
              <w:rPr>
                <w:rFonts w:hint="eastAsia"/>
              </w:rPr>
              <w:t xml:space="preserve">　　　</w:t>
            </w:r>
          </w:p>
        </w:tc>
      </w:tr>
      <w:tr w:rsidR="00730AF6" w:rsidRPr="00730AF6" w:rsidTr="000F32F0">
        <w:trPr>
          <w:trHeight w:val="563"/>
        </w:trPr>
        <w:tc>
          <w:tcPr>
            <w:tcW w:w="3416" w:type="dxa"/>
            <w:vAlign w:val="center"/>
          </w:tcPr>
          <w:p w:rsidR="00F411FF" w:rsidRPr="00730AF6" w:rsidRDefault="00FA667B" w:rsidP="00FA667B">
            <w:r w:rsidRPr="00730AF6">
              <w:rPr>
                <w:rFonts w:hint="eastAsia"/>
              </w:rPr>
              <w:t>２．</w:t>
            </w:r>
            <w:r w:rsidR="00E8330C" w:rsidRPr="00730AF6">
              <w:rPr>
                <w:rFonts w:hint="eastAsia"/>
              </w:rPr>
              <w:t>廃棄</w:t>
            </w:r>
            <w:r w:rsidR="00F411FF" w:rsidRPr="00730AF6">
              <w:rPr>
                <w:rFonts w:hint="eastAsia"/>
              </w:rPr>
              <w:t>数量</w:t>
            </w:r>
          </w:p>
        </w:tc>
        <w:tc>
          <w:tcPr>
            <w:tcW w:w="5089" w:type="dxa"/>
            <w:vAlign w:val="center"/>
          </w:tcPr>
          <w:p w:rsidR="00F411FF" w:rsidRPr="00730AF6" w:rsidRDefault="00F411FF">
            <w:pPr>
              <w:jc w:val="right"/>
            </w:pPr>
            <w:r w:rsidRPr="00730AF6">
              <w:t>(</w:t>
            </w:r>
            <w:r w:rsidRPr="00730AF6">
              <w:rPr>
                <w:rFonts w:hint="eastAsia"/>
              </w:rPr>
              <w:t xml:space="preserve">毒素にあっては　　　　</w:t>
            </w:r>
            <w:r w:rsidRPr="00730AF6">
              <w:t>mg)</w:t>
            </w:r>
          </w:p>
        </w:tc>
      </w:tr>
      <w:tr w:rsidR="00730AF6" w:rsidRPr="00730AF6" w:rsidTr="00755DF8">
        <w:trPr>
          <w:trHeight w:val="659"/>
        </w:trPr>
        <w:tc>
          <w:tcPr>
            <w:tcW w:w="3416" w:type="dxa"/>
            <w:vAlign w:val="center"/>
          </w:tcPr>
          <w:p w:rsidR="00F411FF" w:rsidRPr="00730AF6" w:rsidRDefault="00FA667B" w:rsidP="00FA667B">
            <w:r w:rsidRPr="00730AF6">
              <w:rPr>
                <w:rFonts w:hint="eastAsia"/>
                <w:kern w:val="0"/>
              </w:rPr>
              <w:t>３．</w:t>
            </w:r>
            <w:r w:rsidR="00E8330C" w:rsidRPr="004F0CF2">
              <w:rPr>
                <w:rFonts w:hint="eastAsia"/>
                <w:kern w:val="0"/>
                <w:fitText w:val="1050" w:id="1244843008"/>
              </w:rPr>
              <w:t>廃棄</w:t>
            </w:r>
            <w:r w:rsidR="00F411FF" w:rsidRPr="004F0CF2">
              <w:rPr>
                <w:rFonts w:hint="eastAsia"/>
                <w:kern w:val="0"/>
                <w:fitText w:val="1050" w:id="1244843008"/>
              </w:rPr>
              <w:t>の理由</w:t>
            </w:r>
          </w:p>
        </w:tc>
        <w:tc>
          <w:tcPr>
            <w:tcW w:w="5089" w:type="dxa"/>
            <w:vAlign w:val="center"/>
          </w:tcPr>
          <w:p w:rsidR="00F411FF" w:rsidRPr="00730AF6" w:rsidRDefault="00F411FF" w:rsidP="00FA667B">
            <w:r w:rsidRPr="00730AF6">
              <w:rPr>
                <w:rFonts w:hint="eastAsia"/>
              </w:rPr>
              <w:t xml:space="preserve">　</w:t>
            </w:r>
          </w:p>
        </w:tc>
      </w:tr>
      <w:tr w:rsidR="00730AF6" w:rsidRPr="00730AF6" w:rsidTr="000F32F0">
        <w:trPr>
          <w:trHeight w:val="919"/>
        </w:trPr>
        <w:tc>
          <w:tcPr>
            <w:tcW w:w="3416" w:type="dxa"/>
            <w:vAlign w:val="center"/>
          </w:tcPr>
          <w:p w:rsidR="00F411FF" w:rsidRPr="00730AF6" w:rsidRDefault="00FA667B" w:rsidP="00FA667B">
            <w:r w:rsidRPr="00730AF6">
              <w:rPr>
                <w:rFonts w:hint="eastAsia"/>
                <w:kern w:val="0"/>
              </w:rPr>
              <w:t>４．</w:t>
            </w:r>
            <w:r w:rsidR="00E8330C" w:rsidRPr="00730AF6">
              <w:rPr>
                <w:rFonts w:hint="eastAsia"/>
                <w:kern w:val="0"/>
              </w:rPr>
              <w:t>廃棄</w:t>
            </w:r>
            <w:r w:rsidR="00F411FF" w:rsidRPr="00730AF6">
              <w:rPr>
                <w:rFonts w:hint="eastAsia"/>
                <w:kern w:val="0"/>
              </w:rPr>
              <w:t>の方法</w:t>
            </w:r>
          </w:p>
        </w:tc>
        <w:tc>
          <w:tcPr>
            <w:tcW w:w="5089" w:type="dxa"/>
            <w:vAlign w:val="center"/>
          </w:tcPr>
          <w:p w:rsidR="00F411FF" w:rsidRPr="00730AF6" w:rsidRDefault="00F411FF">
            <w:r w:rsidRPr="00730AF6">
              <w:rPr>
                <w:rFonts w:hint="eastAsia"/>
              </w:rPr>
              <w:t xml:space="preserve">　</w:t>
            </w:r>
          </w:p>
        </w:tc>
      </w:tr>
      <w:tr w:rsidR="00730AF6" w:rsidRPr="00730AF6" w:rsidTr="00FA667B">
        <w:trPr>
          <w:trHeight w:val="375"/>
        </w:trPr>
        <w:tc>
          <w:tcPr>
            <w:tcW w:w="3416" w:type="dxa"/>
            <w:vAlign w:val="center"/>
          </w:tcPr>
          <w:p w:rsidR="00F411FF" w:rsidRPr="00730AF6" w:rsidRDefault="00FA667B" w:rsidP="00FA667B">
            <w:r w:rsidRPr="00730AF6">
              <w:rPr>
                <w:rFonts w:hint="eastAsia"/>
              </w:rPr>
              <w:t>５．</w:t>
            </w:r>
            <w:r w:rsidR="00E8330C" w:rsidRPr="00730AF6">
              <w:rPr>
                <w:rFonts w:hint="eastAsia"/>
              </w:rPr>
              <w:t>廃棄</w:t>
            </w:r>
            <w:r w:rsidR="000F32F0" w:rsidRPr="004F0CF2">
              <w:rPr>
                <w:rFonts w:hint="eastAsia"/>
                <w:spacing w:val="9"/>
                <w:kern w:val="0"/>
                <w:fitText w:val="869" w:id="1248474625"/>
              </w:rPr>
              <w:t>の</w:t>
            </w:r>
            <w:r w:rsidR="00F411FF" w:rsidRPr="004F0CF2">
              <w:rPr>
                <w:rFonts w:hint="eastAsia"/>
                <w:spacing w:val="9"/>
                <w:kern w:val="0"/>
                <w:fitText w:val="869" w:id="1248474625"/>
              </w:rPr>
              <w:t>予定</w:t>
            </w:r>
            <w:r w:rsidR="00F411FF" w:rsidRPr="004F0CF2">
              <w:rPr>
                <w:rFonts w:hint="eastAsia"/>
                <w:spacing w:val="-12"/>
                <w:kern w:val="0"/>
                <w:fitText w:val="869" w:id="1248474625"/>
              </w:rPr>
              <w:t>日</w:t>
            </w:r>
          </w:p>
        </w:tc>
        <w:tc>
          <w:tcPr>
            <w:tcW w:w="5089" w:type="dxa"/>
            <w:vAlign w:val="center"/>
          </w:tcPr>
          <w:p w:rsidR="00F411FF" w:rsidRPr="00730AF6" w:rsidRDefault="00F411FF">
            <w:r w:rsidRPr="00730AF6">
              <w:rPr>
                <w:rFonts w:hint="eastAsia"/>
              </w:rPr>
              <w:t xml:space="preserve">　</w:t>
            </w:r>
            <w:r w:rsidR="000F32F0" w:rsidRPr="00730AF6">
              <w:rPr>
                <w:rFonts w:hint="eastAsia"/>
              </w:rPr>
              <w:t xml:space="preserve">　</w:t>
            </w:r>
            <w:r w:rsidR="000F32F0" w:rsidRPr="00730AF6">
              <w:t xml:space="preserve">　年　　</w:t>
            </w:r>
            <w:r w:rsidR="000F32F0" w:rsidRPr="00730AF6">
              <w:rPr>
                <w:rFonts w:hint="eastAsia"/>
              </w:rPr>
              <w:t xml:space="preserve">　</w:t>
            </w:r>
            <w:r w:rsidR="000F32F0" w:rsidRPr="00730AF6">
              <w:t>月　　　　日</w:t>
            </w:r>
          </w:p>
        </w:tc>
      </w:tr>
      <w:tr w:rsidR="00730AF6" w:rsidRPr="00730AF6" w:rsidTr="000F32F0">
        <w:trPr>
          <w:trHeight w:val="972"/>
        </w:trPr>
        <w:tc>
          <w:tcPr>
            <w:tcW w:w="3416" w:type="dxa"/>
            <w:vAlign w:val="center"/>
          </w:tcPr>
          <w:p w:rsidR="00F411FF" w:rsidRPr="00730AF6" w:rsidRDefault="000F32F0" w:rsidP="000F32F0">
            <w:r w:rsidRPr="00730AF6">
              <w:rPr>
                <w:rFonts w:hint="eastAsia"/>
              </w:rPr>
              <w:t>６．特記事項</w:t>
            </w:r>
          </w:p>
        </w:tc>
        <w:tc>
          <w:tcPr>
            <w:tcW w:w="5089" w:type="dxa"/>
            <w:vAlign w:val="center"/>
          </w:tcPr>
          <w:p w:rsidR="00F411FF" w:rsidRPr="00730AF6" w:rsidRDefault="00F411FF">
            <w:r w:rsidRPr="00730AF6">
              <w:rPr>
                <w:rFonts w:hint="eastAsia"/>
              </w:rPr>
              <w:t xml:space="preserve">　</w:t>
            </w:r>
          </w:p>
        </w:tc>
      </w:tr>
      <w:tr w:rsidR="000F32F0" w:rsidRPr="00730AF6" w:rsidTr="000F32F0">
        <w:trPr>
          <w:trHeight w:val="972"/>
        </w:trPr>
        <w:tc>
          <w:tcPr>
            <w:tcW w:w="3416" w:type="dxa"/>
            <w:vAlign w:val="center"/>
          </w:tcPr>
          <w:p w:rsidR="000F32F0" w:rsidRPr="00730AF6" w:rsidRDefault="000F32F0" w:rsidP="000F32F0">
            <w:r w:rsidRPr="00730AF6">
              <w:rPr>
                <w:rFonts w:hint="eastAsia"/>
              </w:rPr>
              <w:t>７．</w:t>
            </w:r>
            <w:r w:rsidRPr="00730AF6">
              <w:t>委員会</w:t>
            </w:r>
            <w:r w:rsidRPr="00730AF6">
              <w:rPr>
                <w:rFonts w:hint="eastAsia"/>
              </w:rPr>
              <w:t>記入欄</w:t>
            </w:r>
          </w:p>
        </w:tc>
        <w:tc>
          <w:tcPr>
            <w:tcW w:w="5089" w:type="dxa"/>
            <w:vAlign w:val="center"/>
          </w:tcPr>
          <w:p w:rsidR="000F32F0" w:rsidRPr="000D028F" w:rsidRDefault="008F5629">
            <w:pPr>
              <w:rPr>
                <w:u w:val="single"/>
              </w:rPr>
            </w:pPr>
            <w:r w:rsidRPr="000D028F">
              <w:rPr>
                <w:rFonts w:hint="eastAsia"/>
                <w:sz w:val="20"/>
                <w:u w:val="single"/>
              </w:rPr>
              <w:t>委員長</w:t>
            </w:r>
            <w:r w:rsidRPr="000D028F">
              <w:rPr>
                <w:sz w:val="20"/>
                <w:u w:val="single"/>
              </w:rPr>
              <w:t>承認</w:t>
            </w:r>
            <w:r w:rsidRPr="000D028F">
              <w:rPr>
                <w:rFonts w:hint="eastAsia"/>
                <w:sz w:val="20"/>
                <w:u w:val="single"/>
              </w:rPr>
              <w:t xml:space="preserve">：□　</w:t>
            </w:r>
            <w:r w:rsidRPr="000D028F">
              <w:rPr>
                <w:sz w:val="20"/>
                <w:u w:val="single"/>
              </w:rPr>
              <w:t xml:space="preserve">　　　　年　　月　　</w:t>
            </w:r>
            <w:r w:rsidRPr="000D028F">
              <w:rPr>
                <w:rFonts w:hint="eastAsia"/>
                <w:sz w:val="20"/>
                <w:u w:val="single"/>
              </w:rPr>
              <w:t>日</w:t>
            </w:r>
          </w:p>
        </w:tc>
      </w:tr>
    </w:tbl>
    <w:p w:rsidR="000F32F0" w:rsidRPr="00730AF6" w:rsidRDefault="000F32F0"/>
    <w:p w:rsidR="00F411FF" w:rsidRPr="00730AF6" w:rsidRDefault="00F411FF">
      <w:r w:rsidRPr="00730AF6">
        <w:rPr>
          <w:rFonts w:hint="eastAsia"/>
        </w:rPr>
        <w:t>備考</w:t>
      </w:r>
    </w:p>
    <w:p w:rsidR="00F411FF" w:rsidRPr="00730AF6" w:rsidRDefault="00933535" w:rsidP="00933535">
      <w:pPr>
        <w:ind w:leftChars="100" w:left="420" w:hangingChars="100" w:hanging="210"/>
      </w:pPr>
      <w:r w:rsidRPr="00730AF6">
        <w:rPr>
          <w:rFonts w:hint="eastAsia"/>
        </w:rPr>
        <w:t>1</w:t>
      </w:r>
      <w:r w:rsidRPr="00730AF6">
        <w:t xml:space="preserve">　</w:t>
      </w:r>
      <w:r w:rsidR="00E8330C" w:rsidRPr="00730AF6">
        <w:rPr>
          <w:rFonts w:hint="eastAsia"/>
        </w:rPr>
        <w:t>この届出書は、</w:t>
      </w:r>
      <w:r w:rsidR="00E8330C" w:rsidRPr="000D028F">
        <w:rPr>
          <w:rFonts w:hint="eastAsia"/>
        </w:rPr>
        <w:t>病原体等</w:t>
      </w:r>
      <w:r w:rsidR="00E8330C" w:rsidRPr="00730AF6">
        <w:rPr>
          <w:rFonts w:hint="eastAsia"/>
        </w:rPr>
        <w:t>について、滅菌等により所持することを要しなくなる場合に提出する</w:t>
      </w:r>
      <w:r w:rsidR="005110E4" w:rsidRPr="00730AF6">
        <w:rPr>
          <w:rFonts w:hint="eastAsia"/>
        </w:rPr>
        <w:t>こと</w:t>
      </w:r>
      <w:r w:rsidR="00E8330C" w:rsidRPr="00730AF6">
        <w:rPr>
          <w:rFonts w:hint="eastAsia"/>
        </w:rPr>
        <w:t>。</w:t>
      </w:r>
    </w:p>
    <w:p w:rsidR="00933535" w:rsidRPr="00730AF6" w:rsidRDefault="00933535" w:rsidP="005110E4">
      <w:pPr>
        <w:ind w:leftChars="100" w:left="420" w:hangingChars="100" w:hanging="210"/>
      </w:pPr>
      <w:r w:rsidRPr="00730AF6">
        <w:rPr>
          <w:rFonts w:hint="eastAsia"/>
        </w:rPr>
        <w:t>2</w:t>
      </w:r>
      <w:r w:rsidRPr="00730AF6">
        <w:t xml:space="preserve">　</w:t>
      </w:r>
      <w:r w:rsidR="00730AF6">
        <w:rPr>
          <w:rFonts w:hint="eastAsia"/>
        </w:rPr>
        <w:t>二種病原体等を滅菌等により所持しなくなる場合は、</w:t>
      </w:r>
      <w:r w:rsidR="005110E4" w:rsidRPr="00730AF6">
        <w:rPr>
          <w:rFonts w:hint="eastAsia"/>
        </w:rPr>
        <w:t>厚生労働省へ滅菌譲渡届出書</w:t>
      </w:r>
    </w:p>
    <w:p w:rsidR="005110E4" w:rsidRPr="00730AF6" w:rsidRDefault="005110E4" w:rsidP="005110E4">
      <w:pPr>
        <w:ind w:leftChars="100" w:left="420" w:hangingChars="100" w:hanging="210"/>
      </w:pPr>
      <w:r w:rsidRPr="00730AF6">
        <w:rPr>
          <w:rFonts w:hint="eastAsia"/>
        </w:rPr>
        <w:t>（厚生省令第</w:t>
      </w:r>
      <w:r w:rsidRPr="00730AF6">
        <w:rPr>
          <w:rFonts w:hAnsi="ＭＳ 明朝" w:hint="eastAsia"/>
        </w:rPr>
        <w:t>99</w:t>
      </w:r>
      <w:r w:rsidRPr="00730AF6">
        <w:rPr>
          <w:rFonts w:hint="eastAsia"/>
        </w:rPr>
        <w:t>号：様式</w:t>
      </w:r>
      <w:r w:rsidRPr="00730AF6">
        <w:rPr>
          <w:rFonts w:hAnsi="ＭＳ 明朝" w:hint="eastAsia"/>
        </w:rPr>
        <w:t>18</w:t>
      </w:r>
      <w:r w:rsidRPr="00730AF6">
        <w:rPr>
          <w:rFonts w:hint="eastAsia"/>
        </w:rPr>
        <w:t>）の提出を要するため，予め届け出ることとする。</w:t>
      </w:r>
    </w:p>
    <w:p w:rsidR="000F32F0" w:rsidRPr="004F0CF2" w:rsidRDefault="000F32F0" w:rsidP="000F32F0"/>
    <w:sectPr w:rsidR="000F32F0" w:rsidRPr="004F0CF2" w:rsidSect="006109A4">
      <w:pgSz w:w="11906" w:h="16838" w:code="9"/>
      <w:pgMar w:top="1701" w:right="1134" w:bottom="1134" w:left="1134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746" w:rsidRDefault="002A7746" w:rsidP="00F411FF">
      <w:r>
        <w:separator/>
      </w:r>
    </w:p>
  </w:endnote>
  <w:endnote w:type="continuationSeparator" w:id="0">
    <w:p w:rsidR="002A7746" w:rsidRDefault="002A7746" w:rsidP="00F4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746" w:rsidRDefault="002A7746" w:rsidP="00F411FF">
      <w:r>
        <w:separator/>
      </w:r>
    </w:p>
  </w:footnote>
  <w:footnote w:type="continuationSeparator" w:id="0">
    <w:p w:rsidR="002A7746" w:rsidRDefault="002A7746" w:rsidP="00F4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06F6F"/>
    <w:multiLevelType w:val="hybridMultilevel"/>
    <w:tmpl w:val="7FF09930"/>
    <w:lvl w:ilvl="0" w:tplc="38BAB5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FF"/>
    <w:rsid w:val="000D028F"/>
    <w:rsid w:val="000F32F0"/>
    <w:rsid w:val="00100AB9"/>
    <w:rsid w:val="0010587A"/>
    <w:rsid w:val="00175FB8"/>
    <w:rsid w:val="00204BBE"/>
    <w:rsid w:val="00227365"/>
    <w:rsid w:val="002456B8"/>
    <w:rsid w:val="002718C8"/>
    <w:rsid w:val="002A7746"/>
    <w:rsid w:val="002E2D9C"/>
    <w:rsid w:val="00305049"/>
    <w:rsid w:val="00322DC4"/>
    <w:rsid w:val="00396F3F"/>
    <w:rsid w:val="003F7532"/>
    <w:rsid w:val="00413915"/>
    <w:rsid w:val="004F0CF2"/>
    <w:rsid w:val="005110E4"/>
    <w:rsid w:val="00521326"/>
    <w:rsid w:val="00533AF8"/>
    <w:rsid w:val="00602003"/>
    <w:rsid w:val="006109A4"/>
    <w:rsid w:val="00643619"/>
    <w:rsid w:val="00730AF6"/>
    <w:rsid w:val="00755DF8"/>
    <w:rsid w:val="007762FC"/>
    <w:rsid w:val="00780415"/>
    <w:rsid w:val="007D477A"/>
    <w:rsid w:val="008938E7"/>
    <w:rsid w:val="008F5629"/>
    <w:rsid w:val="00933535"/>
    <w:rsid w:val="009D07A4"/>
    <w:rsid w:val="009D7A13"/>
    <w:rsid w:val="00A151A3"/>
    <w:rsid w:val="00A35773"/>
    <w:rsid w:val="00B0439A"/>
    <w:rsid w:val="00B2298F"/>
    <w:rsid w:val="00C046CD"/>
    <w:rsid w:val="00CC2DE0"/>
    <w:rsid w:val="00CC4122"/>
    <w:rsid w:val="00CD522E"/>
    <w:rsid w:val="00D250D2"/>
    <w:rsid w:val="00DA69F5"/>
    <w:rsid w:val="00DC65DE"/>
    <w:rsid w:val="00E8330C"/>
    <w:rsid w:val="00EB12E8"/>
    <w:rsid w:val="00EE321F"/>
    <w:rsid w:val="00F411FF"/>
    <w:rsid w:val="00FA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EB5607-8D01-4148-81D0-68FFF4AC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11F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41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11FF"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rsid w:val="00E8330C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E8330C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E8330C"/>
    <w:rPr>
      <w:rFonts w:ascii="ＭＳ 明朝"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rsid w:val="00E8330C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E8330C"/>
    <w:rPr>
      <w:rFonts w:ascii="ＭＳ 明朝" w:cs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rsid w:val="00E8330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8330C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A667B"/>
    <w:pPr>
      <w:ind w:leftChars="400" w:left="840"/>
    </w:pPr>
  </w:style>
  <w:style w:type="paragraph" w:styleId="af">
    <w:name w:val="No Spacing"/>
    <w:uiPriority w:val="1"/>
    <w:qFormat/>
    <w:rsid w:val="006436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363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別紙様式2(第20条関係)</vt:lpstr>
    </vt:vector>
  </TitlesOfParts>
  <Company>西日本法規出版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別紙様式2(第20条関係)</dc:title>
  <dc:subject/>
  <dc:creator>moriya</dc:creator>
  <cp:keywords/>
  <dc:description/>
  <cp:lastModifiedBy>春口　奈穂</cp:lastModifiedBy>
  <cp:revision>3</cp:revision>
  <cp:lastPrinted>2021-03-12T00:46:00Z</cp:lastPrinted>
  <dcterms:created xsi:type="dcterms:W3CDTF">2024-03-22T06:11:00Z</dcterms:created>
  <dcterms:modified xsi:type="dcterms:W3CDTF">2024-04-19T06:02:00Z</dcterms:modified>
</cp:coreProperties>
</file>